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b/>
          <w:bCs/>
          <w:sz w:val="44"/>
          <w:szCs w:val="44"/>
        </w:rPr>
      </w:pPr>
      <w:bookmarkStart w:id="0" w:name="OLE_LINK1"/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南京医科大学康达学院第四届运动会成绩公告</w:t>
      </w:r>
    </w:p>
    <w:p>
      <w:pPr>
        <w:ind w:left="31680" w:hanging="218" w:hangingChars="68"/>
        <w:jc w:val="center"/>
        <w:rPr>
          <w:rFonts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（学生男子组）</w:t>
      </w:r>
    </w:p>
    <w:tbl>
      <w:tblPr>
        <w:tblStyle w:val="3"/>
        <w:tblW w:w="153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pict>
                <v:line id="_x0000_s1026" o:spid="_x0000_s1026" o:spt="20" style="position:absolute;left:0pt;margin-left:-5.45pt;margin-top:-0.85pt;height:42.6pt;width:77.4pt;z-index:25165824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项目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 xml:space="preserve">      </w:t>
            </w:r>
          </w:p>
          <w:p>
            <w:pPr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200m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跳远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双手前抛</w:t>
            </w:r>
          </w:p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实心球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</w:t>
            </w:r>
            <w:r>
              <w:rPr>
                <w:rFonts w:ascii="方正黑体简体" w:hAnsi="宋体" w:eastAsia="方正黑体简体"/>
                <w:b/>
                <w:bCs/>
                <w:sz w:val="20"/>
                <w:szCs w:val="20"/>
              </w:rPr>
              <w:t>x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</w:t>
            </w:r>
            <w:r>
              <w:rPr>
                <w:rFonts w:ascii="方正黑体简体" w:hAnsi="宋体" w:eastAsia="方正黑体简体"/>
                <w:b/>
                <w:bCs/>
                <w:sz w:val="20"/>
                <w:szCs w:val="20"/>
              </w:rPr>
              <w:t>x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400m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第一名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0444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吴佳韦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学生4队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12.40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0566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杨硕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26.92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0146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季宇萌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学生2队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57.19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0572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董嘉诚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2.28.36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0717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卢思安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5.07.87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0581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陈靖宇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5.40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0155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叶武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15.88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52.60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0593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学生5队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4.23.65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第二名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0844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史上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12.81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0706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李丰润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26.97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0848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李建伟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58.81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0574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李玉琳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 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2.38.43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0442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5.22.91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1048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0145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郑法康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14.12</w:t>
            </w:r>
          </w:p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54.91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0870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学生7队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4.38.59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第三名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0702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侯建宇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13.03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0845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高晨敩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27.81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0001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徐天云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1队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59.86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0851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褚正祥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2.40.09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0579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张寅杰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5.24.72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0142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王国利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0437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13.85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55.16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1043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学生8队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4.59.18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第四名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0703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王毅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13.27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0422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李翌钊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27.88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0287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秦昊钦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1.00.16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0716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袁德梦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2.40.20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0294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陈明帅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5.27.78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1050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程大征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0588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龚瑞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13.65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学生7队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55.21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0299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学生3队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5.30.00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第五名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0564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马赫振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13.35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杨军毅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27.98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1039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邓嘉伦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1.02.86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0850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于洲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学生7队 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2.43.53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0578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付博文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5.28.38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0438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谢易辰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0586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牟宸瑞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13.62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56.45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第六名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0841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陈铁文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13.44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0567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张顺顺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28.22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0711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李玉文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1.03.55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0153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单智远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学生2队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2.46.09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1045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陆剑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5.39.46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0856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付晓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0585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石骋鹏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13.05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56.63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第七名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0148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钟想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13.53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0426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周东杰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28.57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0709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倪康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1.03.95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0150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姜凯耀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学生2队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2.46.29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0852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周圣宜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5.40.88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0722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唐嘉明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0860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华晨峰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12.78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第八名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庞绍轩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14.18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0868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严诚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1.04.97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0288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周昊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学生3队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2.47.63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1132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颜泽权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5.44.64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0584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马乾超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4.44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0306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纪亚辉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12.36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bookmarkEnd w:id="0"/>
    </w:tbl>
    <w:p>
      <w:r>
        <w:br w:type="page"/>
      </w:r>
    </w:p>
    <w:p>
      <w:pPr>
        <w:jc w:val="center"/>
        <w:rPr>
          <w:rFonts w:ascii="方正黑体简体" w:eastAsia="方正黑体简体"/>
          <w:b/>
          <w:bCs/>
          <w:sz w:val="44"/>
          <w:szCs w:val="44"/>
        </w:rPr>
      </w:pPr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南京医科大学康达学院第四届运动会成绩公告</w:t>
      </w:r>
    </w:p>
    <w:p>
      <w:pPr>
        <w:ind w:left="31680" w:hanging="218" w:hangingChars="68"/>
        <w:jc w:val="center"/>
        <w:rPr>
          <w:rFonts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（学生女子组）</w:t>
      </w:r>
    </w:p>
    <w:tbl>
      <w:tblPr>
        <w:tblStyle w:val="3"/>
        <w:tblW w:w="153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bookmarkStart w:id="1" w:name="OLE_LINK3"/>
            <w:r>
              <w:rPr>
                <w:sz w:val="20"/>
              </w:rPr>
              <w:pict>
                <v:line id="_x0000_s1027" o:spid="_x0000_s1027" o:spt="20" style="position:absolute;left:0pt;margin-left:-5.05pt;margin-top:-0.05pt;height:42pt;width:76.2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项目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 xml:space="preserve">      </w:t>
            </w:r>
          </w:p>
          <w:p>
            <w:pPr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200m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跳远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双手前抛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实心球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</w:t>
            </w:r>
            <w:r>
              <w:rPr>
                <w:rFonts w:ascii="方正黑体简体" w:hAnsi="宋体" w:eastAsia="方正黑体简体"/>
                <w:b/>
                <w:bCs/>
                <w:sz w:val="20"/>
                <w:szCs w:val="20"/>
              </w:rPr>
              <w:t>x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</w:t>
            </w:r>
            <w:r>
              <w:rPr>
                <w:rFonts w:ascii="方正黑体简体" w:hAnsi="宋体" w:eastAsia="方正黑体简体"/>
                <w:b/>
                <w:bCs/>
                <w:sz w:val="20"/>
                <w:szCs w:val="20"/>
              </w:rPr>
              <w:t>x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400m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第一名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1051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郑晓燕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14.75（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破纪录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0511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邹茗慧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31.16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0641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张晨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1.14.41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0943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肖枥璠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学生7队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3.09.63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0514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鞠志赟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6.47.15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ind w:firstLine="40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0368</w:t>
            </w:r>
          </w:p>
          <w:p>
            <w:pPr>
              <w:ind w:firstLine="40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文彬</w:t>
            </w:r>
          </w:p>
          <w:p>
            <w:pPr>
              <w:ind w:firstLine="20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3队</w:t>
            </w:r>
          </w:p>
          <w:p>
            <w:pPr>
              <w:ind w:firstLine="40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3.95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0075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刘海娣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学生1队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8.62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1.04.15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0368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学生3队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6.20.18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第二名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0353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周玲云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15.37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1230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刘嫣然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33.61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0359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申翼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1.17.18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1062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王婷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学生8队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3.11.60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0363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林静怡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6.58.26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0785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黄佩佩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3.89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0071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丁勤思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学生1队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8.59</w:t>
            </w:r>
          </w:p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1.04.38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1242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学生9队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6.28.20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第三名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0510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殷荔荔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15.85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0212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梁恩铭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33.62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0357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顾雨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1.21.65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0784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王宋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学生6队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3.13.40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0219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吴妍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6.58.69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0499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邝雪仪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3.70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0200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马佳林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学生2队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8.32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1.04.78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0796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学生6队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6.37.11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第四名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0215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彭蓉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15.91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0776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冯悦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33.99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0072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李静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1队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1.22.83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0783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覃丹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学生6队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3.13.91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0648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相璐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7.09.65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林梦迪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3.65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0791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章凯斐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学生6队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7.96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1.06.79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0660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学生5队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6.43.22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第五名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0633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16.11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0775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邱园园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34.63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1058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张露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1.23.48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0646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罗小兰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学生5 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3.15.99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0838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7.10.17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0369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张艳君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0650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徐淑灵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学生5队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7.90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1.08.02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第六名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0933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李宗倩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16.25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0939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郑秋怡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34.88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0640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潘静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1.23.85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1237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夏嫚嫚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学生9队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3.18.71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1068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陈浩艳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7.13.17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0503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王平萍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1074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董宇薇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学生8队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7.62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1.08.54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第七名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0773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朱慧雯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16.48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0637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35.20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0642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沈诗烨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1.25.93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0834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姚雯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学生6队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3.19.36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1066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陈钰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7.19.81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0371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陈瑜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0789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冯晓倩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学生6队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1.09.94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第八名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0934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翁露璐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0213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邵梦婷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1.26.31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0645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李湘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学生5队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3.23.87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1067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邓瑞翠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7.21.37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0651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朱媛园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3.31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0502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徐若男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学生4队</w:t>
            </w:r>
          </w:p>
          <w:p>
            <w:pPr>
              <w:jc w:val="center"/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18"/>
                <w:szCs w:val="18"/>
                <w:lang w:val="en-US" w:eastAsia="zh-CN"/>
              </w:rPr>
              <w:t>7.47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bookmarkEnd w:id="1"/>
    </w:tbl>
    <w:p>
      <w:r>
        <w:br w:type="page"/>
      </w:r>
    </w:p>
    <w:p>
      <w:pPr>
        <w:jc w:val="center"/>
        <w:rPr>
          <w:rFonts w:ascii="方正黑体简体" w:eastAsia="方正黑体简体"/>
          <w:b/>
          <w:bCs/>
          <w:sz w:val="44"/>
          <w:szCs w:val="44"/>
        </w:rPr>
      </w:pPr>
      <w:bookmarkStart w:id="2" w:name="OLE_LINK2"/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南京医科大学康达学院第四届运动会成绩公告</w:t>
      </w:r>
    </w:p>
    <w:p>
      <w:pPr>
        <w:ind w:left="31680" w:hanging="218" w:hangingChars="68"/>
        <w:jc w:val="center"/>
        <w:rPr>
          <w:rFonts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（教工组）</w:t>
      </w:r>
    </w:p>
    <w:tbl>
      <w:tblPr>
        <w:tblStyle w:val="3"/>
        <w:tblW w:w="1691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70"/>
        <w:gridCol w:w="1035"/>
        <w:gridCol w:w="1185"/>
        <w:gridCol w:w="1200"/>
        <w:gridCol w:w="1215"/>
        <w:gridCol w:w="1154"/>
        <w:gridCol w:w="1365"/>
        <w:gridCol w:w="1506"/>
        <w:gridCol w:w="1469"/>
        <w:gridCol w:w="1459"/>
        <w:gridCol w:w="1405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pict>
                <v:line id="_x0000_s1028" o:spid="_x0000_s1028" o:spt="20" style="position:absolute;left:0pt;margin-left:-5pt;margin-top:0.1pt;height:37.8pt;width:85.2pt;z-index:251660288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项目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 xml:space="preserve">      </w:t>
            </w:r>
          </w:p>
          <w:p>
            <w:pPr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跳远</w:t>
            </w:r>
          </w:p>
        </w:tc>
        <w:tc>
          <w:tcPr>
            <w:tcW w:w="23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双手前抛实心球</w:t>
            </w:r>
          </w:p>
        </w:tc>
        <w:tc>
          <w:tcPr>
            <w:tcW w:w="28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30m</w:t>
            </w: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两人三足</w:t>
            </w:r>
          </w:p>
        </w:tc>
        <w:tc>
          <w:tcPr>
            <w:tcW w:w="14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夹弹子</w:t>
            </w:r>
          </w:p>
        </w:tc>
        <w:tc>
          <w:tcPr>
            <w:tcW w:w="28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飞盘掷远</w:t>
            </w:r>
          </w:p>
        </w:tc>
        <w:tc>
          <w:tcPr>
            <w:tcW w:w="10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</w:t>
            </w:r>
            <w:r>
              <w:rPr>
                <w:rFonts w:ascii="方正黑体简体" w:hAnsi="宋体" w:eastAsia="方正黑体简体"/>
                <w:b/>
                <w:bCs/>
                <w:sz w:val="20"/>
                <w:szCs w:val="20"/>
              </w:rPr>
              <w:t>x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100m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男子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女子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男子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女子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男子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女子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男子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女子</w:t>
            </w:r>
          </w:p>
        </w:tc>
        <w:tc>
          <w:tcPr>
            <w:tcW w:w="14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第一名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1342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王峰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13.32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1642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张晓丽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16.23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1386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王晓东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5.10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吴瑕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2.03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1581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杨达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15.37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1561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潘蓓蓓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8.65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马超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1583曹悦德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教工8队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05.93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孙艳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1689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孙一文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6.73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1402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张蓓蓓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武丹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1545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王晓陆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32.70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1604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郑爱华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31.00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58.85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第二名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姜亮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13.80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李园园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17.35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付钰赛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陈颖淑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1.98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1501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魏凯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14.41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1325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张乐乐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7.97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1623</w:t>
            </w:r>
            <w:r>
              <w:rPr>
                <w:rFonts w:hint="eastAsia"/>
                <w:lang w:eastAsia="zh-CN"/>
              </w:rPr>
              <w:t>葛余峰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1624</w:t>
            </w:r>
            <w:r>
              <w:rPr>
                <w:rFonts w:hint="eastAsia"/>
                <w:lang w:eastAsia="zh-CN"/>
              </w:rPr>
              <w:t>李梓源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06.11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1483</w:t>
            </w:r>
            <w:r>
              <w:rPr>
                <w:rFonts w:hint="eastAsia"/>
                <w:lang w:eastAsia="zh-CN"/>
              </w:rPr>
              <w:t>封芳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1484</w:t>
            </w:r>
            <w:r>
              <w:rPr>
                <w:rFonts w:hint="eastAsia"/>
                <w:lang w:eastAsia="zh-CN"/>
              </w:rPr>
              <w:t>仲冬阳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6.83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1321</w:t>
            </w:r>
            <w:r>
              <w:rPr>
                <w:rFonts w:hint="eastAsia"/>
                <w:lang w:eastAsia="zh-CN"/>
              </w:rPr>
              <w:t>刘梅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1322</w:t>
            </w:r>
            <w:r>
              <w:rPr>
                <w:rFonts w:hint="eastAsia"/>
                <w:lang w:eastAsia="zh-CN"/>
              </w:rPr>
              <w:t>聂倩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21/23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王凯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32.65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1602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吴秀琴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24.00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第三名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付陈浩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14.28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陶嫄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17.39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严孝强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4.78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王欣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刘昊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13.52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顾金媛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7.94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1543</w:t>
            </w:r>
            <w:r>
              <w:rPr>
                <w:rFonts w:hint="eastAsia"/>
                <w:lang w:eastAsia="zh-CN"/>
              </w:rPr>
              <w:t>宋洪毅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1544</w:t>
            </w:r>
            <w:r>
              <w:rPr>
                <w:rFonts w:hint="eastAsia"/>
                <w:lang w:eastAsia="zh-CN"/>
              </w:rPr>
              <w:t>王远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06.84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1690</w:t>
            </w:r>
            <w:r>
              <w:rPr>
                <w:rFonts w:hint="eastAsia"/>
                <w:lang w:eastAsia="zh-CN"/>
              </w:rPr>
              <w:t>陈忠霞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1682</w:t>
            </w:r>
            <w:r>
              <w:rPr>
                <w:rFonts w:hint="eastAsia"/>
                <w:lang w:eastAsia="zh-CN"/>
              </w:rPr>
              <w:t>丁小丽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10队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6.88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1681</w:t>
            </w:r>
            <w:r>
              <w:rPr>
                <w:rFonts w:hint="eastAsia"/>
                <w:lang w:eastAsia="zh-CN"/>
              </w:rPr>
              <w:t>董选时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1683</w:t>
            </w:r>
            <w:r>
              <w:rPr>
                <w:rFonts w:hint="eastAsia"/>
                <w:lang w:eastAsia="zh-CN"/>
              </w:rPr>
              <w:t>赵新艳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10队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21/17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1661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张鸿来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10队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30.40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1606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吴云北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20.50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1.01.80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第四名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陈科宇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封芳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17.46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汪海峰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 xml:space="preserve">10队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4.75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许瑾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王晓冬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13.26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赵新艳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10队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7.61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1344</w:t>
            </w:r>
            <w:r>
              <w:rPr>
                <w:rFonts w:hint="eastAsia"/>
                <w:lang w:eastAsia="zh-CN"/>
              </w:rPr>
              <w:t>陈科宇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1345</w:t>
            </w:r>
            <w:r>
              <w:rPr>
                <w:rFonts w:hint="eastAsia"/>
                <w:lang w:eastAsia="zh-CN"/>
              </w:rPr>
              <w:t>陈茗一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06.98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1604</w:t>
            </w:r>
            <w:r>
              <w:rPr>
                <w:rFonts w:hint="eastAsia"/>
                <w:lang w:eastAsia="zh-CN"/>
              </w:rPr>
              <w:t>郑爱华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1605</w:t>
            </w:r>
            <w:r>
              <w:rPr>
                <w:rFonts w:hint="eastAsia"/>
                <w:lang w:eastAsia="zh-CN"/>
              </w:rPr>
              <w:t>杨维静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6.93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1524</w:t>
            </w:r>
            <w:r>
              <w:rPr>
                <w:rFonts w:hint="eastAsia"/>
                <w:lang w:eastAsia="zh-CN"/>
              </w:rPr>
              <w:t>王萌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1522</w:t>
            </w:r>
            <w:r>
              <w:rPr>
                <w:rFonts w:hint="eastAsia"/>
                <w:lang w:eastAsia="zh-CN"/>
              </w:rPr>
              <w:t>刘娟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1662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郭继成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 xml:space="preserve">10队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30.05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1321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刘梅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18.80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1.02.99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第五名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刘昊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1443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许瑾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17.96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王焕强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1648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张研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10队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12.40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程月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 xml:space="preserve">8队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6.86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1341</w:t>
            </w:r>
            <w:r>
              <w:rPr>
                <w:rFonts w:hint="eastAsia"/>
                <w:lang w:eastAsia="zh-CN"/>
              </w:rPr>
              <w:t>贺维斌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1301</w:t>
            </w:r>
            <w:r>
              <w:rPr>
                <w:rFonts w:hint="eastAsia"/>
                <w:lang w:eastAsia="zh-CN"/>
              </w:rPr>
              <w:t>刘昊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08.01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1642</w:t>
            </w:r>
            <w:r>
              <w:rPr>
                <w:rFonts w:hint="eastAsia"/>
                <w:lang w:eastAsia="zh-CN"/>
              </w:rPr>
              <w:t>张晓丽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1647</w:t>
            </w:r>
            <w:r>
              <w:rPr>
                <w:rFonts w:hint="eastAsia"/>
                <w:lang w:eastAsia="zh-CN"/>
              </w:rPr>
              <w:t>孙思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7.00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1481</w:t>
            </w:r>
            <w:r>
              <w:rPr>
                <w:rFonts w:hint="eastAsia"/>
                <w:lang w:eastAsia="zh-CN"/>
              </w:rPr>
              <w:t>丰翔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1482</w:t>
            </w:r>
            <w:r>
              <w:rPr>
                <w:rFonts w:hint="eastAsia"/>
                <w:lang w:eastAsia="zh-CN"/>
              </w:rPr>
              <w:t>李媛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1385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丁勇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教工3队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28.95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1681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董选时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10 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13.70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1.03.15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第六名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1542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庄雄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 xml:space="preserve">7队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1504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王焕强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11.82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1685</w:t>
            </w:r>
            <w:r>
              <w:rPr>
                <w:rFonts w:hint="eastAsia"/>
                <w:lang w:eastAsia="zh-CN"/>
              </w:rPr>
              <w:t>李尹凤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1686</w:t>
            </w:r>
            <w:r>
              <w:rPr>
                <w:rFonts w:hint="eastAsia"/>
                <w:lang w:eastAsia="zh-CN"/>
              </w:rPr>
              <w:t>秦郡泽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10队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7.06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1603</w:t>
            </w:r>
            <w:r>
              <w:rPr>
                <w:rFonts w:hint="eastAsia"/>
                <w:lang w:eastAsia="zh-CN"/>
              </w:rPr>
              <w:t>陈衡毅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1604郑爱华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教工8队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1346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刘新民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27.10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1.03.68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第七名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1541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谭凯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教工7队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1381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王深造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教工3队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10.18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1441</w:t>
            </w:r>
            <w:r>
              <w:rPr>
                <w:rFonts w:hint="eastAsia"/>
                <w:lang w:eastAsia="zh-CN"/>
              </w:rPr>
              <w:t>吴瑕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1442</w:t>
            </w:r>
            <w:r>
              <w:rPr>
                <w:rFonts w:hint="eastAsia"/>
                <w:lang w:eastAsia="zh-CN"/>
              </w:rPr>
              <w:t>王利娟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7.20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1606</w:t>
            </w:r>
            <w:r>
              <w:rPr>
                <w:rFonts w:hint="eastAsia"/>
                <w:lang w:eastAsia="zh-CN"/>
              </w:rPr>
              <w:t>吴云北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1605</w:t>
            </w:r>
            <w:r>
              <w:rPr>
                <w:rFonts w:hint="eastAsia"/>
                <w:lang w:eastAsia="zh-CN"/>
              </w:rPr>
              <w:t>杨维静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1666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张前德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10队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20.20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1.04.12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第八名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李先帅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4.37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1341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贺维斌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 xml:space="preserve">2队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9.90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1601</w:t>
            </w:r>
            <w:r>
              <w:rPr>
                <w:rFonts w:hint="eastAsia"/>
                <w:lang w:eastAsia="zh-CN"/>
              </w:rPr>
              <w:t>王欣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1602</w:t>
            </w:r>
            <w:r>
              <w:rPr>
                <w:rFonts w:hint="eastAsia"/>
                <w:lang w:eastAsia="zh-CN"/>
              </w:rPr>
              <w:t>吴秀琴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8队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7.27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1363</w:t>
            </w:r>
            <w:r>
              <w:rPr>
                <w:rFonts w:hint="eastAsia"/>
                <w:lang w:eastAsia="zh-CN"/>
              </w:rPr>
              <w:t>陈秀芳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1364</w:t>
            </w:r>
            <w:r>
              <w:rPr>
                <w:rFonts w:hint="eastAsia"/>
                <w:lang w:eastAsia="zh-CN"/>
              </w:rPr>
              <w:t>顾曼丽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1424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方实邦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教工</w:t>
            </w:r>
            <w:r>
              <w:rPr>
                <w:rFonts w:hint="eastAsia"/>
                <w:lang w:val="en-US" w:eastAsia="zh-CN"/>
              </w:rPr>
              <w:t>4队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19.20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教工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10队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1.05.22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</w:tr>
      <w:bookmarkEnd w:id="2"/>
    </w:tbl>
    <w:p>
      <w:pPr>
        <w:jc w:val="center"/>
        <w:rPr>
          <w:rFonts w:ascii="方正黑体简体" w:eastAsia="方正黑体简体"/>
          <w:b/>
          <w:bCs/>
          <w:sz w:val="44"/>
          <w:szCs w:val="44"/>
        </w:rPr>
      </w:pPr>
      <w:r>
        <w:br w:type="page"/>
      </w:r>
      <w:r>
        <w:rPr>
          <w:rFonts w:hint="eastAsia" w:ascii="方正黑体简体" w:eastAsia="方正黑体简体"/>
          <w:b/>
          <w:bCs/>
          <w:sz w:val="44"/>
          <w:szCs w:val="44"/>
        </w:rPr>
        <w:t>南京医科大学康达学院第</w:t>
      </w:r>
      <w:r>
        <w:rPr>
          <w:rFonts w:hint="eastAsia" w:ascii="方正黑体简体" w:eastAsia="方正黑体简体"/>
          <w:b/>
          <w:bCs/>
          <w:sz w:val="44"/>
          <w:szCs w:val="44"/>
          <w:lang w:eastAsia="zh-CN"/>
        </w:rPr>
        <w:t>四</w:t>
      </w:r>
      <w:r>
        <w:rPr>
          <w:rFonts w:hint="eastAsia" w:ascii="方正黑体简体" w:eastAsia="方正黑体简体"/>
          <w:b/>
          <w:bCs/>
          <w:sz w:val="44"/>
          <w:szCs w:val="44"/>
        </w:rPr>
        <w:t>届运动会成绩公告</w:t>
      </w:r>
    </w:p>
    <w:p>
      <w:pPr>
        <w:ind w:left="31680" w:hanging="218" w:hangingChars="68"/>
        <w:jc w:val="center"/>
        <w:rPr>
          <w:rFonts w:ascii="方正黑体简体" w:eastAsia="方正黑体简体"/>
          <w:b/>
          <w:bCs/>
          <w:sz w:val="32"/>
        </w:rPr>
      </w:pPr>
      <w:r>
        <w:rPr>
          <w:rFonts w:hint="eastAsia" w:ascii="方正黑体简体" w:eastAsia="方正黑体简体"/>
          <w:b/>
          <w:bCs/>
          <w:sz w:val="32"/>
        </w:rPr>
        <w:t>（学生混合组、师生混合组）</w:t>
      </w:r>
    </w:p>
    <w:tbl>
      <w:tblPr>
        <w:tblStyle w:val="3"/>
        <w:tblW w:w="153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250"/>
        <w:gridCol w:w="2343"/>
        <w:gridCol w:w="2727"/>
        <w:gridCol w:w="2424"/>
        <w:gridCol w:w="4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</w:tcPr>
          <w:p>
            <w:pPr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pict>
                <v:line id="_x0000_s1029" o:spid="_x0000_s1029" o:spt="20" style="position:absolute;left:0pt;margin-left:-5.65pt;margin-top:-0.45pt;height:42pt;width:76.2pt;z-index:251661312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项目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 xml:space="preserve">      </w:t>
            </w:r>
          </w:p>
          <w:p>
            <w:pPr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学生男女混合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</w:t>
            </w:r>
            <w:r>
              <w:rPr>
                <w:rFonts w:ascii="方正黑体简体" w:hAnsi="宋体" w:eastAsia="方正黑体简体"/>
                <w:b/>
                <w:bCs/>
                <w:sz w:val="20"/>
                <w:szCs w:val="20"/>
              </w:rPr>
              <w:t>x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学生男女混合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</w:t>
            </w:r>
            <w:r>
              <w:rPr>
                <w:rFonts w:ascii="方正黑体简体" w:hAnsi="宋体" w:eastAsia="方正黑体简体"/>
                <w:b/>
                <w:bCs/>
                <w:sz w:val="20"/>
                <w:szCs w:val="20"/>
              </w:rPr>
              <w:t>x</w:t>
            </w:r>
            <w:r>
              <w:rPr>
                <w:rFonts w:hint="eastAsia" w:ascii="方正黑体简体" w:hAnsi="宋体" w:eastAsia="方正黑体简体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00m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师生混合定点投篮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师生混合排球隔网跑动对击球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师生混合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4</w:t>
            </w:r>
            <w:r>
              <w:rPr>
                <w:rFonts w:ascii="方正黑体简体" w:hAnsi="宋体" w:eastAsia="方正黑体简体"/>
                <w:b/>
                <w:bCs/>
                <w:sz w:val="20"/>
                <w:szCs w:val="20"/>
              </w:rPr>
              <w:t>x</w:t>
            </w:r>
            <w:r>
              <w:rPr>
                <w:rFonts w:ascii="方正黑体简体" w:eastAsia="方正黑体简体"/>
                <w:b/>
                <w:bCs/>
                <w:sz w:val="20"/>
                <w:szCs w:val="20"/>
              </w:rPr>
              <w:t>100m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第一名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学生4队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59.15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0805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学生6队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5.02.88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学生4队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 xml:space="preserve">学生2队 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53.54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第二名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7队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1.03.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0288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学生3队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5.25.93</w:t>
            </w: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学生3队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学生5队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1队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56.28</w:t>
            </w:r>
          </w:p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第三名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学生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9队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1.04.97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学生5队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学生6队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学生2队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59.70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第四名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学生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6队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1.06.87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学生8队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学生3队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学生9队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1.00.28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第五名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学生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2队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1.08.16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学生6队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学生4队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 xml:space="preserve">33 </w:t>
            </w: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学生4队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1.02.49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第六名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学生2队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第七名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学生2队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</w:pPr>
            <w:r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  <w:t>第八名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学生7队</w:t>
            </w:r>
          </w:p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黑体简体" w:eastAsia="方正黑体简体"/>
                <w:sz w:val="20"/>
                <w:szCs w:val="20"/>
                <w:lang w:val="en-US" w:eastAsia="zh-CN"/>
              </w:rPr>
            </w:pP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  <w:tc>
          <w:tcPr>
            <w:tcW w:w="4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0"/>
                <w:szCs w:val="20"/>
              </w:rPr>
            </w:pPr>
          </w:p>
        </w:tc>
      </w:tr>
    </w:tbl>
    <w:p/>
    <w:p/>
    <w:sectPr>
      <w:pgSz w:w="16838" w:h="11906" w:orient="landscape"/>
      <w:pgMar w:top="1380" w:right="278" w:bottom="646" w:left="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3B0"/>
    <w:rsid w:val="001067CF"/>
    <w:rsid w:val="00440950"/>
    <w:rsid w:val="00720161"/>
    <w:rsid w:val="008256BA"/>
    <w:rsid w:val="00841A1A"/>
    <w:rsid w:val="009A0DCF"/>
    <w:rsid w:val="009B67CA"/>
    <w:rsid w:val="009C3E87"/>
    <w:rsid w:val="00D263B0"/>
    <w:rsid w:val="00EB2536"/>
    <w:rsid w:val="00ED11EF"/>
    <w:rsid w:val="00F82453"/>
    <w:rsid w:val="097979CE"/>
    <w:rsid w:val="0A57053D"/>
    <w:rsid w:val="0B3B2EA0"/>
    <w:rsid w:val="0EA73DC7"/>
    <w:rsid w:val="0F400000"/>
    <w:rsid w:val="15FE3658"/>
    <w:rsid w:val="1725272B"/>
    <w:rsid w:val="1C6522DD"/>
    <w:rsid w:val="1CFB3CCF"/>
    <w:rsid w:val="1D7D434C"/>
    <w:rsid w:val="1E8A7F99"/>
    <w:rsid w:val="1F1F32D9"/>
    <w:rsid w:val="215F63E3"/>
    <w:rsid w:val="278749B7"/>
    <w:rsid w:val="288E42E5"/>
    <w:rsid w:val="2B567447"/>
    <w:rsid w:val="2DF32D80"/>
    <w:rsid w:val="31E66C05"/>
    <w:rsid w:val="35316169"/>
    <w:rsid w:val="360F3571"/>
    <w:rsid w:val="364C4A65"/>
    <w:rsid w:val="39046AF2"/>
    <w:rsid w:val="39A327DF"/>
    <w:rsid w:val="3CDD54E1"/>
    <w:rsid w:val="429006B7"/>
    <w:rsid w:val="46293D1D"/>
    <w:rsid w:val="482B672B"/>
    <w:rsid w:val="48904DBE"/>
    <w:rsid w:val="4CF27E04"/>
    <w:rsid w:val="51392B46"/>
    <w:rsid w:val="522D16BB"/>
    <w:rsid w:val="527178B4"/>
    <w:rsid w:val="534E6BA6"/>
    <w:rsid w:val="5C307CCB"/>
    <w:rsid w:val="606753C6"/>
    <w:rsid w:val="63811111"/>
    <w:rsid w:val="63D46038"/>
    <w:rsid w:val="65D82725"/>
    <w:rsid w:val="66A6254A"/>
    <w:rsid w:val="675A039D"/>
    <w:rsid w:val="693E2F79"/>
    <w:rsid w:val="7184475E"/>
    <w:rsid w:val="737E41E3"/>
    <w:rsid w:val="74012AA8"/>
    <w:rsid w:val="74C80D37"/>
    <w:rsid w:val="7B150447"/>
    <w:rsid w:val="7D7701D7"/>
    <w:rsid w:val="7E16765F"/>
    <w:rsid w:val="7E51146D"/>
    <w:rsid w:val="7F51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131</Words>
  <Characters>750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2017-10-24T04:02:16Z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